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45"/>
        <w:gridCol w:w="4277"/>
        <w:gridCol w:w="2413"/>
      </w:tblGrid>
      <w:tr w:rsidR="005E27B6" w:rsidRPr="00F11431">
        <w:trPr>
          <w:cantSplit/>
          <w:trHeight w:val="2579"/>
          <w:tblHeader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Nazwa i adres jednostki sprawozdawczej</w:t>
            </w:r>
          </w:p>
          <w:p w:rsidR="005E27B6" w:rsidRPr="00AB3E24" w:rsidRDefault="005E27B6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5E27B6" w:rsidRPr="00AB3E24" w:rsidRDefault="005E27B6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5E27B6" w:rsidRPr="00AB3E24" w:rsidRDefault="005E27B6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5E27B6" w:rsidRPr="00AB3E24" w:rsidRDefault="005E27B6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5E27B6" w:rsidRPr="00AB3E24" w:rsidRDefault="005E27B6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______________________________</w:t>
            </w:r>
          </w:p>
          <w:p w:rsidR="005E27B6" w:rsidRPr="00AB3E24" w:rsidRDefault="005E27B6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Numer identyfikacyjny REGON</w:t>
            </w:r>
          </w:p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411539360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Miejsko Gminny Ośrodek Kultury w Jutrosinie</w:t>
            </w:r>
          </w:p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Informacja z wykonania</w:t>
            </w:r>
          </w:p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planu działalności</w:t>
            </w:r>
          </w:p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za okres od początku roku</w:t>
            </w:r>
          </w:p>
          <w:p w:rsidR="005E27B6" w:rsidRPr="00AB3E24" w:rsidRDefault="005E27B6" w:rsidP="00B00A5D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do dnia 30 czerwca 2011 roku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Adresat:</w:t>
            </w:r>
          </w:p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Burmistrz  </w:t>
            </w:r>
          </w:p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Miasta i Gminy  </w:t>
            </w:r>
          </w:p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w Jutrosinie</w:t>
            </w:r>
          </w:p>
        </w:tc>
      </w:tr>
    </w:tbl>
    <w:p w:rsidR="005E27B6" w:rsidRPr="00F11431" w:rsidRDefault="005E27B6" w:rsidP="003B4073">
      <w:pPr>
        <w:rPr>
          <w:rFonts w:ascii="Times New Roman" w:hAnsi="Times New Roman" w:cs="Times New Roman"/>
          <w:b/>
          <w:bCs/>
          <w:sz w:val="15"/>
          <w:szCs w:val="15"/>
        </w:rPr>
      </w:pPr>
    </w:p>
    <w:p w:rsidR="005E27B6" w:rsidRPr="00F11431" w:rsidRDefault="005E27B6" w:rsidP="003B4073">
      <w:pPr>
        <w:rPr>
          <w:rFonts w:ascii="Times New Roman" w:hAnsi="Times New Roman" w:cs="Times New Roman"/>
          <w:b/>
          <w:bCs/>
          <w:sz w:val="15"/>
          <w:szCs w:val="15"/>
        </w:rPr>
      </w:pPr>
      <w:r w:rsidRPr="00F11431">
        <w:rPr>
          <w:rFonts w:ascii="Times New Roman" w:hAnsi="Times New Roman" w:cs="Times New Roman"/>
          <w:b/>
          <w:bCs/>
          <w:sz w:val="15"/>
          <w:szCs w:val="15"/>
        </w:rPr>
        <w:t>A.</w:t>
      </w:r>
    </w:p>
    <w:tbl>
      <w:tblPr>
        <w:tblW w:w="1006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4371"/>
        <w:gridCol w:w="1985"/>
        <w:gridCol w:w="1701"/>
        <w:gridCol w:w="1134"/>
      </w:tblGrid>
      <w:tr w:rsidR="005E27B6" w:rsidRPr="00F11431">
        <w:trPr>
          <w:cantSplit/>
          <w:tblHeader/>
        </w:trPr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Konto</w:t>
            </w:r>
          </w:p>
        </w:tc>
        <w:tc>
          <w:tcPr>
            <w:tcW w:w="437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Nazwa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Przychody</w:t>
            </w:r>
          </w:p>
        </w:tc>
      </w:tr>
      <w:tr w:rsidR="005E27B6" w:rsidRPr="00F11431">
        <w:trPr>
          <w:cantSplit/>
          <w:tblHeader/>
        </w:trPr>
        <w:tc>
          <w:tcPr>
            <w:tcW w:w="87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71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plan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wykonanie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%</w:t>
            </w:r>
          </w:p>
        </w:tc>
      </w:tr>
      <w:tr w:rsidR="005E27B6" w:rsidRPr="00F11431">
        <w:trPr>
          <w:cantSplit/>
          <w:tblHeader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700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Przychody ze sprzedaży usług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10.000,00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7.160,24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71,60</w:t>
            </w:r>
          </w:p>
        </w:tc>
      </w:tr>
      <w:tr w:rsidR="005E27B6" w:rsidRPr="00F11431">
        <w:trPr>
          <w:cantSplit/>
          <w:tblHeader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740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Dotacje budżetowe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307.788,00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168.000,00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54,58</w:t>
            </w:r>
          </w:p>
        </w:tc>
      </w:tr>
      <w:tr w:rsidR="005E27B6" w:rsidRPr="00F11431">
        <w:trPr>
          <w:cantSplit/>
          <w:tblHeader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750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Przychody finansowe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230,76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46,15</w:t>
            </w:r>
          </w:p>
        </w:tc>
      </w:tr>
      <w:tr w:rsidR="005E27B6" w:rsidRPr="00F11431">
        <w:trPr>
          <w:cantSplit/>
          <w:tblHeader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760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Pozostałe przychody operacyjne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3.000,00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3.000,00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100,00</w:t>
            </w:r>
          </w:p>
        </w:tc>
      </w:tr>
      <w:tr w:rsidR="005E27B6" w:rsidRPr="00F11431">
        <w:trPr>
          <w:cantSplit/>
          <w:tblHeader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RAZEM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321.288,00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178.391,00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55,52</w:t>
            </w:r>
          </w:p>
        </w:tc>
      </w:tr>
      <w:tr w:rsidR="005E27B6" w:rsidRPr="00F11431">
        <w:trPr>
          <w:cantSplit/>
        </w:trPr>
        <w:tc>
          <w:tcPr>
            <w:tcW w:w="524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2307FC">
            <w:pPr>
              <w:pStyle w:val="Zawartotabeli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Przyznana pomoc z ARiMR –</w:t>
            </w:r>
          </w:p>
          <w:p w:rsidR="005E27B6" w:rsidRPr="00AB3E24" w:rsidRDefault="005E27B6" w:rsidP="002307FC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Modernizacja Miejsko Gminnego Ośrodka Kultury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256DCE">
            <w:pPr>
              <w:pStyle w:val="Zawartotabeli"/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222.155,00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2307FC">
            <w:pPr>
              <w:pStyle w:val="Zawartotabeli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222.155,00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2307FC">
            <w:pPr>
              <w:pStyle w:val="Zawartotabeli"/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</w:tr>
      <w:tr w:rsidR="005E27B6" w:rsidRPr="00F11431">
        <w:trPr>
          <w:cantSplit/>
        </w:trPr>
        <w:tc>
          <w:tcPr>
            <w:tcW w:w="524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stan środków na rachunku bankowym na początek okresu sprawozdawczego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7.763,00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7.762,84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</w:tr>
      <w:tr w:rsidR="005E27B6" w:rsidRPr="00F11431">
        <w:trPr>
          <w:cantSplit/>
        </w:trPr>
        <w:tc>
          <w:tcPr>
            <w:tcW w:w="524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OGÓŁEM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551.206,00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408.308.84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</w:tr>
    </w:tbl>
    <w:p w:rsidR="005E27B6" w:rsidRPr="00F11431" w:rsidRDefault="005E27B6" w:rsidP="003B4073">
      <w:pPr>
        <w:rPr>
          <w:rFonts w:ascii="Times New Roman" w:hAnsi="Times New Roman" w:cs="Times New Roman"/>
          <w:sz w:val="15"/>
          <w:szCs w:val="15"/>
        </w:rPr>
      </w:pPr>
    </w:p>
    <w:p w:rsidR="005E27B6" w:rsidRPr="00F11431" w:rsidRDefault="005E27B6" w:rsidP="003B4073">
      <w:pPr>
        <w:rPr>
          <w:rFonts w:ascii="Times New Roman" w:hAnsi="Times New Roman" w:cs="Times New Roman"/>
          <w:b/>
          <w:bCs/>
          <w:sz w:val="15"/>
          <w:szCs w:val="15"/>
        </w:rPr>
      </w:pPr>
      <w:r w:rsidRPr="00F11431">
        <w:rPr>
          <w:rFonts w:ascii="Times New Roman" w:hAnsi="Times New Roman" w:cs="Times New Roman"/>
          <w:b/>
          <w:bCs/>
          <w:sz w:val="15"/>
          <w:szCs w:val="15"/>
        </w:rPr>
        <w:t>B.</w:t>
      </w:r>
    </w:p>
    <w:tbl>
      <w:tblPr>
        <w:tblW w:w="1006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3"/>
        <w:gridCol w:w="3972"/>
        <w:gridCol w:w="1985"/>
        <w:gridCol w:w="1701"/>
        <w:gridCol w:w="1134"/>
      </w:tblGrid>
      <w:tr w:rsidR="005E27B6" w:rsidRPr="00F11431">
        <w:trPr>
          <w:cantSplit/>
          <w:tblHeader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Konto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Nazwa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Koszty i inne obciążenia</w:t>
            </w:r>
          </w:p>
        </w:tc>
      </w:tr>
      <w:tr w:rsidR="005E27B6" w:rsidRPr="00F11431">
        <w:trPr>
          <w:cantSplit/>
          <w:tblHeader/>
        </w:trPr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B6" w:rsidRPr="00AB3E24" w:rsidRDefault="005E27B6" w:rsidP="00D81119">
            <w:pPr>
              <w:pStyle w:val="Nagwektabeli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B6" w:rsidRPr="00AB3E24" w:rsidRDefault="005E27B6" w:rsidP="00D81119">
            <w:pPr>
              <w:pStyle w:val="Nagwektabeli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plan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wykonanie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5E27B6" w:rsidRPr="00F11431">
        <w:trPr>
          <w:cantSplit/>
        </w:trPr>
        <w:tc>
          <w:tcPr>
            <w:tcW w:w="12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407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Wynagrodzenia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137.514,00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71.939,92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52,31</w:t>
            </w:r>
          </w:p>
        </w:tc>
      </w:tr>
      <w:tr w:rsidR="005E27B6" w:rsidRPr="00F11431">
        <w:trPr>
          <w:cantSplit/>
        </w:trPr>
        <w:tc>
          <w:tcPr>
            <w:tcW w:w="1273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408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Pozostałe świadczenia na rzecz pracowników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500,00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</w:tr>
      <w:tr w:rsidR="005E27B6" w:rsidRPr="00F11431">
        <w:trPr>
          <w:cantSplit/>
        </w:trPr>
        <w:tc>
          <w:tcPr>
            <w:tcW w:w="1273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21.230,00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5D6F4A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10.951,30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51,58</w:t>
            </w:r>
          </w:p>
        </w:tc>
      </w:tr>
      <w:tr w:rsidR="005E27B6" w:rsidRPr="00F11431">
        <w:trPr>
          <w:cantSplit/>
          <w:trHeight w:val="140"/>
        </w:trPr>
        <w:tc>
          <w:tcPr>
            <w:tcW w:w="1273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Składki na Fundusz Pracy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3.170,00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5D6F4A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1.543,62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48,69</w:t>
            </w:r>
          </w:p>
        </w:tc>
      </w:tr>
      <w:tr w:rsidR="005E27B6" w:rsidRPr="00F11431">
        <w:trPr>
          <w:cantSplit/>
        </w:trPr>
        <w:tc>
          <w:tcPr>
            <w:tcW w:w="1273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Zużycie materiałów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51.251,00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22.025,80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C75D35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42,98</w:t>
            </w:r>
          </w:p>
        </w:tc>
      </w:tr>
      <w:tr w:rsidR="005E27B6" w:rsidRPr="00F11431">
        <w:trPr>
          <w:cantSplit/>
        </w:trPr>
        <w:tc>
          <w:tcPr>
            <w:tcW w:w="1273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Zużycie energii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15.000,00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5.147,87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34,32</w:t>
            </w:r>
          </w:p>
        </w:tc>
      </w:tr>
      <w:tr w:rsidR="005E27B6" w:rsidRPr="00F11431">
        <w:trPr>
          <w:cantSplit/>
        </w:trPr>
        <w:tc>
          <w:tcPr>
            <w:tcW w:w="1273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427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Usługi remontowe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30.000,00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23.320,22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77,73</w:t>
            </w:r>
          </w:p>
        </w:tc>
      </w:tr>
      <w:tr w:rsidR="005E27B6" w:rsidRPr="00F11431">
        <w:trPr>
          <w:cantSplit/>
        </w:trPr>
        <w:tc>
          <w:tcPr>
            <w:tcW w:w="1273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430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Pozostałe usługi obce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35.000,00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7.794,93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22,27</w:t>
            </w:r>
          </w:p>
        </w:tc>
      </w:tr>
      <w:tr w:rsidR="005E27B6" w:rsidRPr="00F11431">
        <w:trPr>
          <w:cantSplit/>
        </w:trPr>
        <w:tc>
          <w:tcPr>
            <w:tcW w:w="1273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437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Usługi telekomunikacyjne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3.500,00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1.413,03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40,37</w:t>
            </w:r>
          </w:p>
        </w:tc>
      </w:tr>
      <w:tr w:rsidR="005E27B6" w:rsidRPr="00F11431">
        <w:trPr>
          <w:cantSplit/>
        </w:trPr>
        <w:tc>
          <w:tcPr>
            <w:tcW w:w="1273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441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Podróże służbowe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1.500,00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349,00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23,27</w:t>
            </w:r>
          </w:p>
        </w:tc>
      </w:tr>
      <w:tr w:rsidR="005E27B6" w:rsidRPr="00F11431">
        <w:trPr>
          <w:cantSplit/>
        </w:trPr>
        <w:tc>
          <w:tcPr>
            <w:tcW w:w="1273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443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Podatki, opłaty i składki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200,00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140,00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70,00</w:t>
            </w:r>
          </w:p>
        </w:tc>
      </w:tr>
      <w:tr w:rsidR="005E27B6" w:rsidRPr="00F11431">
        <w:trPr>
          <w:cantSplit/>
        </w:trPr>
        <w:tc>
          <w:tcPr>
            <w:tcW w:w="1273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444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Odpisy na ZFŚS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5.561,00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5.560,81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100,00</w:t>
            </w:r>
          </w:p>
        </w:tc>
      </w:tr>
      <w:tr w:rsidR="005E27B6" w:rsidRPr="00F11431">
        <w:trPr>
          <w:cantSplit/>
        </w:trPr>
        <w:tc>
          <w:tcPr>
            <w:tcW w:w="1273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445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Pozostałe koszty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262,00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262,00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100,00</w:t>
            </w:r>
          </w:p>
        </w:tc>
      </w:tr>
      <w:tr w:rsidR="005E27B6" w:rsidRPr="00F11431">
        <w:trPr>
          <w:cantSplit/>
        </w:trPr>
        <w:tc>
          <w:tcPr>
            <w:tcW w:w="1273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751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Koszty finansowe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6.100,00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6.098,62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99,98</w:t>
            </w:r>
          </w:p>
        </w:tc>
      </w:tr>
      <w:tr w:rsidR="005E27B6" w:rsidRPr="00F11431">
        <w:trPr>
          <w:cantSplit/>
          <w:tblHeader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RAZEM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310.788,00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3F1CB5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156.547,12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50,37</w:t>
            </w:r>
          </w:p>
        </w:tc>
      </w:tr>
      <w:tr w:rsidR="005E27B6" w:rsidRPr="00F11431">
        <w:trPr>
          <w:cantSplit/>
        </w:trPr>
        <w:tc>
          <w:tcPr>
            <w:tcW w:w="524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0B6910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Spłata kredytu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256DCE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222.155,00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05207B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5"/>
                <w:szCs w:val="15"/>
              </w:rPr>
              <w:t>222.155,00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</w:p>
        </w:tc>
      </w:tr>
      <w:tr w:rsidR="005E27B6" w:rsidRPr="00F11431">
        <w:trPr>
          <w:cantSplit/>
        </w:trPr>
        <w:tc>
          <w:tcPr>
            <w:tcW w:w="524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0B6910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Zwrot niewykorzystanej dotacji na inwestycje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F5612A">
            <w:pPr>
              <w:pStyle w:val="Nagwek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05207B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5"/>
                <w:szCs w:val="15"/>
              </w:rPr>
              <w:t>0,29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</w:p>
        </w:tc>
      </w:tr>
      <w:tr w:rsidR="005E27B6" w:rsidRPr="00F11431">
        <w:trPr>
          <w:cantSplit/>
        </w:trPr>
        <w:tc>
          <w:tcPr>
            <w:tcW w:w="524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0B6910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Zobowiązania  na 30.06.2011r.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F5612A">
            <w:pPr>
              <w:pStyle w:val="Nagwek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05207B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15"/>
                <w:szCs w:val="15"/>
              </w:rPr>
              <w:t>1.999,03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</w:p>
        </w:tc>
      </w:tr>
      <w:tr w:rsidR="005E27B6" w:rsidRPr="00F11431">
        <w:trPr>
          <w:cantSplit/>
        </w:trPr>
        <w:tc>
          <w:tcPr>
            <w:tcW w:w="524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Przedpłata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F5612A">
            <w:pPr>
              <w:pStyle w:val="Nagwek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8.080,00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</w:p>
        </w:tc>
      </w:tr>
      <w:tr w:rsidR="005E27B6" w:rsidRPr="00F11431">
        <w:trPr>
          <w:cantSplit/>
        </w:trPr>
        <w:tc>
          <w:tcPr>
            <w:tcW w:w="524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 xml:space="preserve">Zakup opału 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F5612A">
            <w:pPr>
              <w:pStyle w:val="Nagwek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5.839,97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</w:p>
        </w:tc>
      </w:tr>
      <w:tr w:rsidR="005E27B6" w:rsidRPr="00F11431">
        <w:trPr>
          <w:cantSplit/>
        </w:trPr>
        <w:tc>
          <w:tcPr>
            <w:tcW w:w="524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Zużycie opału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F5612A">
            <w:pPr>
              <w:pStyle w:val="Nagwek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15"/>
                <w:szCs w:val="15"/>
              </w:rPr>
              <w:t>5.839,97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</w:p>
        </w:tc>
      </w:tr>
      <w:tr w:rsidR="005E27B6" w:rsidRPr="00F11431">
        <w:trPr>
          <w:cantSplit/>
        </w:trPr>
        <w:tc>
          <w:tcPr>
            <w:tcW w:w="524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Zobowiązania dotyczące 2010r.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F5612A">
            <w:pPr>
              <w:pStyle w:val="Nagwek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2.933,14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</w:p>
        </w:tc>
      </w:tr>
      <w:tr w:rsidR="005E27B6" w:rsidRPr="00F11431">
        <w:trPr>
          <w:cantSplit/>
        </w:trPr>
        <w:tc>
          <w:tcPr>
            <w:tcW w:w="524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F11431">
            <w:pPr>
              <w:pStyle w:val="Nagwektabeli"/>
              <w:jc w:val="both"/>
              <w:rPr>
                <w:rFonts w:ascii="Times New Roman" w:hAnsi="Times New Roman" w:cs="Times New Roman"/>
                <w:i w:val="0"/>
                <w:iCs w:val="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i w:val="0"/>
                <w:iCs w:val="0"/>
                <w:sz w:val="15"/>
                <w:szCs w:val="15"/>
              </w:rPr>
              <w:t>stan środków na rachunku bankowym na koniec okresu sprawozdawczego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sz w:val="15"/>
                <w:szCs w:val="15"/>
              </w:rPr>
              <w:t>18.263,00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right"/>
              <w:rPr>
                <w:rFonts w:ascii="Times New Roman" w:hAnsi="Times New Roman" w:cs="Times New Roman"/>
                <w:i w:val="0"/>
                <w:iCs w:val="0"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i w:val="0"/>
                <w:iCs w:val="0"/>
                <w:sz w:val="15"/>
                <w:szCs w:val="15"/>
              </w:rPr>
              <w:t>20.592,32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E27B6" w:rsidRPr="00F11431">
        <w:trPr>
          <w:cantSplit/>
        </w:trPr>
        <w:tc>
          <w:tcPr>
            <w:tcW w:w="524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OGÓŁEM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551.206,00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AB3E24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408.308,84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27B6" w:rsidRPr="00AB3E24" w:rsidRDefault="005E27B6" w:rsidP="00D81119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</w:tr>
    </w:tbl>
    <w:p w:rsidR="005E27B6" w:rsidRPr="00F11431" w:rsidRDefault="005E27B6" w:rsidP="003B4073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pStyle w:val="BodyText"/>
        <w:rPr>
          <w:sz w:val="22"/>
          <w:szCs w:val="22"/>
        </w:rPr>
      </w:pPr>
    </w:p>
    <w:p w:rsidR="005E27B6" w:rsidRPr="005F4C47" w:rsidRDefault="005E27B6" w:rsidP="003B4073">
      <w:pPr>
        <w:pStyle w:val="BodyText"/>
        <w:rPr>
          <w:sz w:val="22"/>
          <w:szCs w:val="22"/>
        </w:rPr>
      </w:pPr>
      <w:r w:rsidRPr="00F446B0">
        <w:rPr>
          <w:sz w:val="22"/>
          <w:szCs w:val="22"/>
        </w:rPr>
        <w:t xml:space="preserve">Na dzień </w:t>
      </w:r>
      <w:r>
        <w:rPr>
          <w:sz w:val="22"/>
          <w:szCs w:val="22"/>
        </w:rPr>
        <w:t>30.06.2011r</w:t>
      </w:r>
      <w:r w:rsidRPr="00F446B0">
        <w:rPr>
          <w:sz w:val="22"/>
          <w:szCs w:val="22"/>
        </w:rPr>
        <w:t xml:space="preserve">. w budżecie </w:t>
      </w:r>
      <w:r>
        <w:rPr>
          <w:sz w:val="22"/>
          <w:szCs w:val="22"/>
        </w:rPr>
        <w:t xml:space="preserve">Miejsko Gminnego Ośrodka Kultury </w:t>
      </w:r>
      <w:r w:rsidRPr="00F446B0">
        <w:rPr>
          <w:sz w:val="22"/>
          <w:szCs w:val="22"/>
        </w:rPr>
        <w:t>w Jutrosinie nie wystąpiły należności i zobowiązania wymagalne.</w:t>
      </w:r>
    </w:p>
    <w:p w:rsidR="005E27B6" w:rsidRDefault="005E27B6" w:rsidP="003B4073">
      <w:pPr>
        <w:jc w:val="both"/>
        <w:rPr>
          <w:sz w:val="22"/>
          <w:szCs w:val="22"/>
        </w:rPr>
      </w:pPr>
      <w:r>
        <w:rPr>
          <w:sz w:val="22"/>
          <w:szCs w:val="22"/>
        </w:rPr>
        <w:t>Natomiast wystąpiły:</w:t>
      </w:r>
    </w:p>
    <w:p w:rsidR="005E27B6" w:rsidRDefault="005E27B6" w:rsidP="003B4073">
      <w:pPr>
        <w:numPr>
          <w:ilvl w:val="0"/>
          <w:numId w:val="2"/>
        </w:numPr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zobowiązania niewymagalne z tytułu: </w:t>
      </w:r>
    </w:p>
    <w:p w:rsidR="005E27B6" w:rsidRDefault="005E27B6" w:rsidP="00976875">
      <w:pPr>
        <w:ind w:left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dostaw towarów i usług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1.919,03 zł.</w:t>
      </w: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Pr="00976875" w:rsidRDefault="005E27B6" w:rsidP="00976875">
      <w:pPr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976875">
        <w:rPr>
          <w:rFonts w:ascii="Times New Roman" w:hAnsi="Times New Roman" w:cs="Times New Roman"/>
          <w:b/>
          <w:bCs/>
          <w:sz w:val="20"/>
          <w:szCs w:val="20"/>
        </w:rPr>
        <w:t>Razem:</w:t>
      </w:r>
      <w:r w:rsidRPr="0097687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7687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7687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7687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7687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7687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7687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7687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7687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7687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76875">
        <w:rPr>
          <w:rFonts w:ascii="Times New Roman" w:hAnsi="Times New Roman" w:cs="Times New Roman"/>
          <w:b/>
          <w:bCs/>
          <w:sz w:val="20"/>
          <w:szCs w:val="20"/>
        </w:rPr>
        <w:tab/>
        <w:t>1.919,03 zł</w:t>
      </w:r>
    </w:p>
    <w:p w:rsidR="005E27B6" w:rsidRDefault="005E27B6" w:rsidP="003B407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</w:p>
    <w:p w:rsidR="005E27B6" w:rsidRDefault="005E27B6" w:rsidP="003B4073">
      <w:pPr>
        <w:jc w:val="center"/>
        <w:rPr>
          <w:rFonts w:ascii="Book Antiqua" w:eastAsia="Arial Unicode MS" w:hAnsi="Book Antiqua" w:cs="Times New Roman"/>
          <w:b/>
          <w:bCs/>
          <w:i/>
          <w:iCs/>
          <w:sz w:val="22"/>
          <w:szCs w:val="22"/>
        </w:rPr>
      </w:pPr>
    </w:p>
    <w:p w:rsidR="005E27B6" w:rsidRDefault="005E27B6" w:rsidP="003B4073">
      <w:pPr>
        <w:jc w:val="center"/>
        <w:rPr>
          <w:rFonts w:ascii="Book Antiqua" w:eastAsia="Arial Unicode MS" w:hAnsi="Book Antiqua" w:cs="Times New Roman"/>
          <w:b/>
          <w:bCs/>
          <w:i/>
          <w:iCs/>
          <w:sz w:val="22"/>
          <w:szCs w:val="22"/>
        </w:rPr>
      </w:pPr>
    </w:p>
    <w:p w:rsidR="005E27B6" w:rsidRPr="00C058D3" w:rsidRDefault="005E27B6" w:rsidP="003B4073">
      <w:pPr>
        <w:jc w:val="center"/>
        <w:rPr>
          <w:rFonts w:ascii="Book Antiqua" w:eastAsia="Arial Unicode MS" w:hAnsi="Book Antiqua" w:cs="Times New Roman"/>
          <w:b/>
          <w:bCs/>
          <w:i/>
          <w:iCs/>
          <w:color w:val="auto"/>
          <w:sz w:val="22"/>
          <w:szCs w:val="22"/>
        </w:rPr>
      </w:pPr>
      <w:r w:rsidRPr="00F446B0">
        <w:rPr>
          <w:rFonts w:ascii="Book Antiqua" w:eastAsia="Arial Unicode MS" w:hAnsi="Book Antiqua" w:cs="Book Antiqua"/>
          <w:b/>
          <w:bCs/>
          <w:i/>
          <w:iCs/>
          <w:sz w:val="22"/>
          <w:szCs w:val="22"/>
        </w:rPr>
        <w:t xml:space="preserve">Omówienie </w:t>
      </w:r>
      <w:r w:rsidRPr="00C058D3">
        <w:rPr>
          <w:rFonts w:ascii="Book Antiqua" w:eastAsia="Arial Unicode MS" w:hAnsi="Book Antiqua" w:cs="Book Antiqua"/>
          <w:b/>
          <w:bCs/>
          <w:i/>
          <w:iCs/>
          <w:color w:val="auto"/>
          <w:sz w:val="22"/>
          <w:szCs w:val="22"/>
        </w:rPr>
        <w:t xml:space="preserve">przychodów i </w:t>
      </w:r>
      <w:r>
        <w:rPr>
          <w:rFonts w:ascii="Book Antiqua" w:eastAsia="Arial Unicode MS" w:hAnsi="Book Antiqua" w:cs="Book Antiqua"/>
          <w:b/>
          <w:bCs/>
          <w:i/>
          <w:iCs/>
          <w:color w:val="auto"/>
          <w:sz w:val="22"/>
          <w:szCs w:val="22"/>
        </w:rPr>
        <w:t>kosztów</w:t>
      </w:r>
    </w:p>
    <w:p w:rsidR="005E27B6" w:rsidRPr="00F446B0" w:rsidRDefault="005E27B6" w:rsidP="003B4073">
      <w:pPr>
        <w:ind w:firstLine="567"/>
        <w:jc w:val="center"/>
        <w:rPr>
          <w:rFonts w:ascii="Book Antiqua" w:eastAsia="Arial Unicode MS" w:hAnsi="Book Antiqua" w:cs="Times New Roman"/>
          <w:b/>
          <w:bCs/>
          <w:i/>
          <w:iCs/>
          <w:sz w:val="22"/>
          <w:szCs w:val="22"/>
        </w:rPr>
      </w:pPr>
      <w:r>
        <w:rPr>
          <w:rFonts w:ascii="Book Antiqua" w:eastAsia="Arial Unicode MS" w:hAnsi="Book Antiqua" w:cs="Book Antiqua"/>
          <w:b/>
          <w:bCs/>
          <w:i/>
          <w:iCs/>
          <w:sz w:val="22"/>
          <w:szCs w:val="22"/>
        </w:rPr>
        <w:t>Miejsko Gminnego Ośrodka Kultury w Jutrosinie</w:t>
      </w:r>
    </w:p>
    <w:p w:rsidR="005E27B6" w:rsidRPr="00F446B0" w:rsidRDefault="005E27B6" w:rsidP="003B4073">
      <w:pPr>
        <w:ind w:firstLine="567"/>
        <w:jc w:val="center"/>
        <w:rPr>
          <w:rFonts w:ascii="Book Antiqua" w:eastAsia="Arial Unicode MS" w:hAnsi="Book Antiqua" w:cs="Book Antiqua"/>
          <w:b/>
          <w:bCs/>
          <w:i/>
          <w:iCs/>
          <w:sz w:val="22"/>
          <w:szCs w:val="22"/>
        </w:rPr>
      </w:pPr>
      <w:r>
        <w:rPr>
          <w:rFonts w:ascii="Book Antiqua" w:eastAsia="Arial Unicode MS" w:hAnsi="Book Antiqua" w:cs="Book Antiqua"/>
          <w:b/>
          <w:bCs/>
          <w:i/>
          <w:iCs/>
          <w:sz w:val="22"/>
          <w:szCs w:val="22"/>
        </w:rPr>
        <w:t>za I półrocze 2011</w:t>
      </w:r>
      <w:r w:rsidRPr="00F446B0">
        <w:rPr>
          <w:rFonts w:ascii="Book Antiqua" w:eastAsia="Arial Unicode MS" w:hAnsi="Book Antiqua" w:cs="Book Antiqua"/>
          <w:b/>
          <w:bCs/>
          <w:i/>
          <w:iCs/>
          <w:sz w:val="22"/>
          <w:szCs w:val="22"/>
        </w:rPr>
        <w:t xml:space="preserve"> rok.</w:t>
      </w:r>
    </w:p>
    <w:p w:rsidR="005E27B6" w:rsidRDefault="005E27B6" w:rsidP="003B4073">
      <w:pPr>
        <w:ind w:firstLine="567"/>
        <w:jc w:val="both"/>
        <w:rPr>
          <w:rFonts w:cs="Times New Roman"/>
          <w:sz w:val="22"/>
          <w:szCs w:val="22"/>
        </w:rPr>
      </w:pPr>
    </w:p>
    <w:p w:rsidR="005E27B6" w:rsidRDefault="005E27B6" w:rsidP="003B407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Miejsko Gminny Ośrodek Kultury </w:t>
      </w:r>
      <w:r w:rsidRPr="00F446B0">
        <w:rPr>
          <w:sz w:val="22"/>
          <w:szCs w:val="22"/>
        </w:rPr>
        <w:t>w Jutrosinie działa jako samorządowa instytucja kultury              od 01</w:t>
      </w:r>
      <w:r>
        <w:rPr>
          <w:sz w:val="22"/>
          <w:szCs w:val="22"/>
        </w:rPr>
        <w:t xml:space="preserve"> stycznia </w:t>
      </w:r>
      <w:r w:rsidRPr="00F446B0">
        <w:rPr>
          <w:sz w:val="22"/>
          <w:szCs w:val="22"/>
        </w:rPr>
        <w:t xml:space="preserve">2004 roku. </w:t>
      </w:r>
      <w:r>
        <w:rPr>
          <w:sz w:val="22"/>
          <w:szCs w:val="22"/>
        </w:rPr>
        <w:t>Powołany został aby tworzyć, upowszechniać i chronić kulturę jak i również                   aby pozyskiwać i przygotowywać społeczeństwo do aktywnego uczestnictwa w kulturze oraz współtworzyć                    jej wartości.</w:t>
      </w:r>
    </w:p>
    <w:p w:rsidR="005E27B6" w:rsidRDefault="005E27B6" w:rsidP="003B4073">
      <w:pPr>
        <w:jc w:val="both"/>
        <w:rPr>
          <w:sz w:val="22"/>
          <w:szCs w:val="22"/>
        </w:rPr>
      </w:pPr>
      <w:r>
        <w:rPr>
          <w:sz w:val="22"/>
          <w:szCs w:val="22"/>
        </w:rPr>
        <w:t>Siedzibą Miejsko Gminnego Ośrodka Kultury jest miejscowość Jutrosin, a terenem działania jest obszar                 gminy Jutrosin.</w:t>
      </w:r>
    </w:p>
    <w:p w:rsidR="005E27B6" w:rsidRPr="00953FCB" w:rsidRDefault="005E27B6" w:rsidP="003B4073">
      <w:pPr>
        <w:ind w:firstLine="567"/>
        <w:jc w:val="both"/>
        <w:rPr>
          <w:b/>
          <w:bCs/>
          <w:sz w:val="22"/>
          <w:szCs w:val="22"/>
        </w:rPr>
      </w:pPr>
      <w:r w:rsidRPr="00F446B0">
        <w:rPr>
          <w:sz w:val="22"/>
          <w:szCs w:val="22"/>
        </w:rPr>
        <w:t xml:space="preserve">W </w:t>
      </w:r>
      <w:r>
        <w:rPr>
          <w:sz w:val="22"/>
          <w:szCs w:val="22"/>
        </w:rPr>
        <w:t>2011</w:t>
      </w:r>
      <w:r w:rsidRPr="00F446B0">
        <w:rPr>
          <w:sz w:val="22"/>
          <w:szCs w:val="22"/>
        </w:rPr>
        <w:t xml:space="preserve"> rok</w:t>
      </w:r>
      <w:r>
        <w:rPr>
          <w:sz w:val="22"/>
          <w:szCs w:val="22"/>
        </w:rPr>
        <w:t>u</w:t>
      </w:r>
      <w:r w:rsidRPr="00F446B0">
        <w:rPr>
          <w:sz w:val="22"/>
          <w:szCs w:val="22"/>
        </w:rPr>
        <w:t xml:space="preserve"> z budżetu Miasta i Gminy w Jutrosinie</w:t>
      </w:r>
      <w:r>
        <w:rPr>
          <w:sz w:val="22"/>
          <w:szCs w:val="22"/>
        </w:rPr>
        <w:t xml:space="preserve"> została przyznana dotacja w wysokości </w:t>
      </w:r>
      <w:r>
        <w:rPr>
          <w:b/>
          <w:bCs/>
          <w:sz w:val="22"/>
          <w:szCs w:val="22"/>
        </w:rPr>
        <w:t>307.788,00</w:t>
      </w:r>
      <w:r w:rsidRPr="00F446B0">
        <w:rPr>
          <w:b/>
          <w:bCs/>
          <w:sz w:val="22"/>
          <w:szCs w:val="22"/>
        </w:rPr>
        <w:t xml:space="preserve"> zł.</w:t>
      </w:r>
      <w:r>
        <w:rPr>
          <w:sz w:val="22"/>
          <w:szCs w:val="22"/>
        </w:rPr>
        <w:t xml:space="preserve"> na bieżące funkcjonowanie instytucji. Kwota przekazanej dotacji na </w:t>
      </w:r>
      <w:r w:rsidRPr="00953FCB">
        <w:rPr>
          <w:b/>
          <w:bCs/>
          <w:sz w:val="22"/>
          <w:szCs w:val="22"/>
        </w:rPr>
        <w:t>30.06.201</w:t>
      </w:r>
      <w:r>
        <w:rPr>
          <w:b/>
          <w:bCs/>
          <w:sz w:val="22"/>
          <w:szCs w:val="22"/>
        </w:rPr>
        <w:t>1</w:t>
      </w:r>
      <w:r w:rsidRPr="00953FCB">
        <w:rPr>
          <w:b/>
          <w:bCs/>
          <w:sz w:val="22"/>
          <w:szCs w:val="22"/>
        </w:rPr>
        <w:t>r.</w:t>
      </w:r>
      <w:r>
        <w:rPr>
          <w:sz w:val="22"/>
          <w:szCs w:val="22"/>
        </w:rPr>
        <w:t xml:space="preserve"> to </w:t>
      </w:r>
      <w:r w:rsidRPr="00953FCB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68</w:t>
      </w:r>
      <w:r w:rsidRPr="00953FCB">
        <w:rPr>
          <w:b/>
          <w:bCs/>
          <w:sz w:val="22"/>
          <w:szCs w:val="22"/>
        </w:rPr>
        <w:t>.000,00 zł.</w:t>
      </w:r>
    </w:p>
    <w:p w:rsidR="005E27B6" w:rsidRDefault="005E27B6" w:rsidP="003B40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Pozostałe przychody instytucji kultury, w kwocie </w:t>
      </w:r>
      <w:r w:rsidRPr="00EE7F8B">
        <w:rPr>
          <w:b/>
          <w:bCs/>
          <w:sz w:val="22"/>
          <w:szCs w:val="22"/>
        </w:rPr>
        <w:t>10.160,24</w:t>
      </w:r>
      <w:r w:rsidRPr="00D62897">
        <w:rPr>
          <w:b/>
          <w:bCs/>
          <w:sz w:val="22"/>
          <w:szCs w:val="22"/>
        </w:rPr>
        <w:t xml:space="preserve"> zł.</w:t>
      </w:r>
      <w:r>
        <w:rPr>
          <w:sz w:val="22"/>
          <w:szCs w:val="22"/>
        </w:rPr>
        <w:t xml:space="preserve"> to głównie.: przychody za wynajem                 pomieszczeń i sprzętu, ze sprzedaży gazety lokalnej „Wiadomości Jutrosińskie”, ze sprzedaży  widokówek                i  folderu „Miasto i Gmina Jutrosin” . Natomiast przychody finansowe w kwocie </w:t>
      </w:r>
      <w:r>
        <w:rPr>
          <w:b/>
          <w:bCs/>
          <w:sz w:val="22"/>
          <w:szCs w:val="22"/>
        </w:rPr>
        <w:t>230,76</w:t>
      </w:r>
      <w:r w:rsidRPr="00446C17">
        <w:rPr>
          <w:b/>
          <w:bCs/>
          <w:sz w:val="22"/>
          <w:szCs w:val="22"/>
        </w:rPr>
        <w:t xml:space="preserve"> zł.</w:t>
      </w:r>
      <w:r>
        <w:rPr>
          <w:sz w:val="22"/>
          <w:szCs w:val="22"/>
        </w:rPr>
        <w:t xml:space="preserve"> to odsetki                     od środków zgromadzonych na rachunku bankowym.</w:t>
      </w:r>
    </w:p>
    <w:p w:rsidR="005E27B6" w:rsidRDefault="005E27B6" w:rsidP="003B4073">
      <w:pPr>
        <w:jc w:val="both"/>
        <w:rPr>
          <w:sz w:val="22"/>
          <w:szCs w:val="22"/>
        </w:rPr>
      </w:pPr>
    </w:p>
    <w:p w:rsidR="005E27B6" w:rsidRDefault="005E27B6" w:rsidP="003B4073">
      <w:pPr>
        <w:jc w:val="both"/>
        <w:rPr>
          <w:sz w:val="22"/>
          <w:szCs w:val="22"/>
        </w:rPr>
      </w:pPr>
      <w:r>
        <w:rPr>
          <w:sz w:val="22"/>
          <w:szCs w:val="22"/>
        </w:rPr>
        <w:t>Instytucja ta zatrudnia aktualnie cztery osoby na pełen etat i jedną osoba na ¾ etatu.</w:t>
      </w:r>
    </w:p>
    <w:p w:rsidR="005E27B6" w:rsidRDefault="005E27B6" w:rsidP="003B4073">
      <w:pPr>
        <w:jc w:val="both"/>
        <w:rPr>
          <w:sz w:val="22"/>
          <w:szCs w:val="22"/>
        </w:rPr>
      </w:pPr>
    </w:p>
    <w:p w:rsidR="005E27B6" w:rsidRDefault="005E27B6" w:rsidP="003B4073">
      <w:pPr>
        <w:jc w:val="both"/>
        <w:rPr>
          <w:sz w:val="22"/>
          <w:szCs w:val="22"/>
        </w:rPr>
      </w:pPr>
      <w:r>
        <w:rPr>
          <w:sz w:val="22"/>
          <w:szCs w:val="22"/>
        </w:rPr>
        <w:t>Przy Miejsko Gminnym Ośrodku Kultury w Jutrosinie działa:</w:t>
      </w:r>
    </w:p>
    <w:p w:rsidR="005E27B6" w:rsidRDefault="005E27B6" w:rsidP="003B40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Muzeum „Ziemi Jutrosińskiej”,</w:t>
      </w:r>
    </w:p>
    <w:p w:rsidR="005E27B6" w:rsidRDefault="005E27B6" w:rsidP="003B40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zespół ludowy ORLANIE,</w:t>
      </w:r>
    </w:p>
    <w:p w:rsidR="005E27B6" w:rsidRDefault="005E27B6" w:rsidP="003B40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sekcja modelarska.</w:t>
      </w:r>
    </w:p>
    <w:p w:rsidR="005E27B6" w:rsidRPr="00F446B0" w:rsidRDefault="005E27B6" w:rsidP="003B4073">
      <w:pPr>
        <w:jc w:val="both"/>
        <w:rPr>
          <w:rFonts w:cs="Times New Roman"/>
          <w:sz w:val="22"/>
          <w:szCs w:val="22"/>
        </w:rPr>
      </w:pPr>
    </w:p>
    <w:p w:rsidR="005E27B6" w:rsidRDefault="005E27B6" w:rsidP="003B4073">
      <w:pPr>
        <w:pStyle w:val="BodyText"/>
        <w:jc w:val="both"/>
        <w:rPr>
          <w:sz w:val="22"/>
          <w:szCs w:val="22"/>
        </w:rPr>
      </w:pPr>
      <w:r w:rsidRPr="00F446B0">
        <w:rPr>
          <w:sz w:val="22"/>
          <w:szCs w:val="22"/>
        </w:rPr>
        <w:t xml:space="preserve">W okresie sprawozdawczym budżet </w:t>
      </w:r>
      <w:r>
        <w:rPr>
          <w:sz w:val="22"/>
          <w:szCs w:val="22"/>
        </w:rPr>
        <w:t>Miejsko Gminnego Ośrodka Kultury</w:t>
      </w:r>
      <w:r w:rsidRPr="00F446B0">
        <w:rPr>
          <w:sz w:val="22"/>
          <w:szCs w:val="22"/>
        </w:rPr>
        <w:t xml:space="preserve"> w Jutrosinie został przeznaczonyna</w:t>
      </w:r>
      <w:r>
        <w:rPr>
          <w:sz w:val="22"/>
          <w:szCs w:val="22"/>
        </w:rPr>
        <w:t>:</w:t>
      </w:r>
    </w:p>
    <w:p w:rsidR="005E27B6" w:rsidRDefault="005E27B6" w:rsidP="003B4073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53FCB">
        <w:rPr>
          <w:sz w:val="22"/>
          <w:szCs w:val="22"/>
        </w:rPr>
        <w:t>Konto 407,411,</w:t>
      </w:r>
      <w:r>
        <w:rPr>
          <w:sz w:val="22"/>
          <w:szCs w:val="22"/>
        </w:rPr>
        <w:t xml:space="preserve"> 412 – </w:t>
      </w:r>
      <w:r w:rsidRPr="00953FCB">
        <w:rPr>
          <w:sz w:val="22"/>
          <w:szCs w:val="22"/>
        </w:rPr>
        <w:t xml:space="preserve">Wynagrodzenia i składniki pochodne od wynagrodzeń dla zatrudnionych </w:t>
      </w:r>
      <w:r>
        <w:rPr>
          <w:sz w:val="22"/>
          <w:szCs w:val="22"/>
        </w:rPr>
        <w:t xml:space="preserve">pracowników w kwocie </w:t>
      </w:r>
      <w:r>
        <w:rPr>
          <w:b/>
          <w:bCs/>
          <w:sz w:val="22"/>
          <w:szCs w:val="22"/>
        </w:rPr>
        <w:t>79.819,99</w:t>
      </w:r>
      <w:r w:rsidRPr="00924FF3">
        <w:rPr>
          <w:b/>
          <w:bCs/>
          <w:sz w:val="22"/>
          <w:szCs w:val="22"/>
        </w:rPr>
        <w:t xml:space="preserve"> zł.</w:t>
      </w:r>
      <w:r w:rsidRPr="00953FCB">
        <w:rPr>
          <w:sz w:val="22"/>
          <w:szCs w:val="22"/>
        </w:rPr>
        <w:t xml:space="preserve">Na wynagrodzenia i składniki pochodne od wynagrodzeń z tytułu umów zleceniei </w:t>
      </w:r>
      <w:r>
        <w:rPr>
          <w:sz w:val="22"/>
          <w:szCs w:val="22"/>
        </w:rPr>
        <w:t>o dzieło wydatkowano</w:t>
      </w:r>
      <w:r w:rsidRPr="00953FCB">
        <w:rPr>
          <w:sz w:val="22"/>
          <w:szCs w:val="22"/>
        </w:rPr>
        <w:t xml:space="preserve"> kwotę </w:t>
      </w:r>
      <w:r>
        <w:rPr>
          <w:b/>
          <w:bCs/>
          <w:sz w:val="22"/>
          <w:szCs w:val="22"/>
        </w:rPr>
        <w:t>4.614,85</w:t>
      </w:r>
      <w:r w:rsidRPr="00924FF3">
        <w:rPr>
          <w:b/>
          <w:bCs/>
          <w:sz w:val="22"/>
          <w:szCs w:val="22"/>
        </w:rPr>
        <w:t xml:space="preserve"> zł.</w:t>
      </w:r>
      <w:r w:rsidRPr="00953FCB">
        <w:rPr>
          <w:rFonts w:ascii="Times New Roman" w:hAnsi="Times New Roman" w:cs="Times New Roman"/>
          <w:sz w:val="22"/>
          <w:szCs w:val="22"/>
        </w:rPr>
        <w:t xml:space="preserve">Głównie to płace dla instruktorów zespołu ludowego ORLANIE i sekcji modelarskiej. </w:t>
      </w:r>
    </w:p>
    <w:p w:rsidR="005E27B6" w:rsidRDefault="005E27B6" w:rsidP="003B4073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Konto 421 – Zakup materiałów biurowych i elektrycznych, środków czystości oraz nagród dla uczestników biorących udział w organizowanych imprezach kulturalno-sportowych. Pokryto koszty prenumeraty czasopisma „Życie Rawicza” i zakupu opału. W ramach wyposażenia zakupiono kosiarkę elektryczną i niszczarkę.</w:t>
      </w:r>
    </w:p>
    <w:p w:rsidR="005E27B6" w:rsidRDefault="005E27B6" w:rsidP="003B4073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Konto 426 – Koszty zużycia energii elektrycznej, wody i gazu.</w:t>
      </w:r>
    </w:p>
    <w:p w:rsidR="005E27B6" w:rsidRDefault="005E27B6" w:rsidP="003B4073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Konto 427 – Koszty bieżących napraw i konserwacji ksero.</w:t>
      </w:r>
    </w:p>
    <w:p w:rsidR="005E27B6" w:rsidRDefault="005E27B6" w:rsidP="00DD29B8">
      <w:pPr>
        <w:pStyle w:val="BodyText"/>
        <w:numPr>
          <w:ilvl w:val="0"/>
          <w:numId w:val="5"/>
        </w:numPr>
        <w:ind w:left="77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Konto 430 – Koszty prowizji bankowych, wywozu nieczystości stałych, odprowadzania ścieków, przesyłek pocztowych, odśnieżania dachu i wywozu śniegu. Opłacono również abonament radiowy              za 2011 rok i udział w warsztatach dziennikarskich. Pokryto koszty oprawy muzycznej podczas  Koncertu Jubileuszowego „730 lecia miasta Jutrosin”, druku gazety lokalnej „Wiadomości Jutrosińskie” i utrzymania strony internetowej.</w:t>
      </w:r>
    </w:p>
    <w:p w:rsidR="005E27B6" w:rsidRDefault="005E27B6" w:rsidP="003B4073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Konto 437 – Opłaty za abonament i rozmowy telefoniczne oraz korzystanie z internetu.</w:t>
      </w:r>
    </w:p>
    <w:p w:rsidR="005E27B6" w:rsidRDefault="005E27B6" w:rsidP="003B4073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Konto 441 – Koszty podróży służbowych pracowników MGOK.</w:t>
      </w:r>
    </w:p>
    <w:p w:rsidR="005E27B6" w:rsidRDefault="005E27B6" w:rsidP="003B4073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Konto 443 – Koszty dokonania opłaty składki za ubezpieczenie majątku i OC oraz składki członkowskiej na Stowarzyszenie Prasy Lokalnej.</w:t>
      </w:r>
    </w:p>
    <w:p w:rsidR="005E27B6" w:rsidRPr="005A1A29" w:rsidRDefault="005E27B6" w:rsidP="003502EC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Konto 444 – Odpis na Zakładowy Fundusz Świadczeń Socjalnych /</w:t>
      </w:r>
      <w:r w:rsidRPr="005A1A29">
        <w:rPr>
          <w:rFonts w:ascii="Times New Roman" w:hAnsi="Times New Roman" w:cs="Times New Roman"/>
        </w:rPr>
        <w:t>średnia</w:t>
      </w:r>
      <w:r>
        <w:rPr>
          <w:rFonts w:ascii="Times New Roman" w:hAnsi="Times New Roman" w:cs="Times New Roman"/>
        </w:rPr>
        <w:t>:</w:t>
      </w:r>
      <w:r w:rsidRPr="005A1A29">
        <w:rPr>
          <w:rFonts w:ascii="Times New Roman" w:hAnsi="Times New Roman" w:cs="Times New Roman"/>
        </w:rPr>
        <w:t xml:space="preserve"> 4,69 etatu i dwóch emerytów/</w:t>
      </w:r>
      <w:r>
        <w:rPr>
          <w:rFonts w:ascii="Times New Roman" w:hAnsi="Times New Roman" w:cs="Times New Roman"/>
        </w:rPr>
        <w:t>.</w:t>
      </w:r>
    </w:p>
    <w:p w:rsidR="005E27B6" w:rsidRDefault="005E27B6" w:rsidP="008A61D5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8A61D5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8A61D5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8A61D5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</w:p>
    <w:p w:rsidR="005E27B6" w:rsidRPr="00953FCB" w:rsidRDefault="005E27B6" w:rsidP="008A61D5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  <w:r w:rsidRPr="00953FCB">
        <w:rPr>
          <w:rFonts w:ascii="Times New Roman" w:hAnsi="Times New Roman" w:cs="Times New Roman"/>
          <w:sz w:val="22"/>
          <w:szCs w:val="22"/>
        </w:rPr>
        <w:t>Poniesiono również koszty na utrzymanie:</w:t>
      </w:r>
    </w:p>
    <w:p w:rsidR="005E27B6" w:rsidRDefault="005E27B6" w:rsidP="003B4073">
      <w:pPr>
        <w:pStyle w:val="BodyTex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Muzeum Ziemi Jutrosińskiej w kwocie: 3.427,18 zł. – głównie to koszty:  zakupu artykułów biurowych                i elektrycznych, oprawy książek, malowania pomieszczeń, abonamentu i rozmów telefonicznych oraz dostępu do internetu.</w:t>
      </w:r>
    </w:p>
    <w:p w:rsidR="005E27B6" w:rsidRDefault="005E27B6" w:rsidP="003B4073">
      <w:pPr>
        <w:pStyle w:val="BodyTex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Zespołu Ludowego ORLANIE w kwocie 1.443,40 zł. – to koszty przewozu zespołu na koncerty                    i czyszczenia strojów.</w:t>
      </w:r>
    </w:p>
    <w:p w:rsidR="005E27B6" w:rsidRDefault="005E27B6" w:rsidP="003B4073">
      <w:pPr>
        <w:pStyle w:val="BodyTex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Sekcji modelarskiej w kwocie 2.681,15 zł. – to koszty prenumeraty czasopisma Modelarz.</w:t>
      </w: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Default="005E27B6" w:rsidP="003B4073">
      <w:pPr>
        <w:rPr>
          <w:rFonts w:ascii="Times New Roman" w:hAnsi="Times New Roman" w:cs="Times New Roman"/>
          <w:sz w:val="22"/>
          <w:szCs w:val="22"/>
        </w:rPr>
      </w:pPr>
    </w:p>
    <w:p w:rsidR="005E27B6" w:rsidRPr="00E30FB3" w:rsidRDefault="005E27B6" w:rsidP="00E30FB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5E27B6" w:rsidRPr="002C22B7" w:rsidRDefault="005E27B6" w:rsidP="00E30FB3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2C22B7">
        <w:rPr>
          <w:rFonts w:ascii="Times New Roman" w:hAnsi="Times New Roman" w:cs="Times New Roman"/>
          <w:b/>
          <w:bCs/>
          <w:sz w:val="16"/>
          <w:szCs w:val="16"/>
        </w:rPr>
        <w:t>Dyrektor</w:t>
      </w:r>
    </w:p>
    <w:p w:rsidR="005E27B6" w:rsidRPr="002C22B7" w:rsidRDefault="005E27B6" w:rsidP="003B4073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Miejsko-Gminnego Ośrodka Kultury</w:t>
      </w:r>
    </w:p>
    <w:p w:rsidR="005E27B6" w:rsidRPr="002C22B7" w:rsidRDefault="005E27B6" w:rsidP="003B4073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w Jutrosinie</w:t>
      </w:r>
    </w:p>
    <w:p w:rsidR="005E27B6" w:rsidRPr="002C22B7" w:rsidRDefault="005E27B6" w:rsidP="003B4073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B. Gierlik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2C22B7">
        <w:rPr>
          <w:rFonts w:ascii="Times New Roman" w:hAnsi="Times New Roman" w:cs="Times New Roman"/>
          <w:b/>
          <w:bCs/>
          <w:sz w:val="16"/>
          <w:szCs w:val="16"/>
        </w:rPr>
        <w:t>65 54725</w:t>
      </w:r>
      <w:r>
        <w:rPr>
          <w:rFonts w:ascii="Times New Roman" w:hAnsi="Times New Roman" w:cs="Times New Roman"/>
          <w:b/>
          <w:bCs/>
          <w:sz w:val="16"/>
          <w:szCs w:val="16"/>
        </w:rPr>
        <w:t>23</w:t>
      </w:r>
      <w:r w:rsidRPr="002C22B7">
        <w:rPr>
          <w:rFonts w:ascii="Times New Roman" w:hAnsi="Times New Roman" w:cs="Times New Roman"/>
          <w:b/>
          <w:bCs/>
          <w:sz w:val="16"/>
          <w:szCs w:val="16"/>
        </w:rPr>
        <w:t xml:space="preserve">  201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1-07-27                                   </w:t>
      </w:r>
      <w:bookmarkStart w:id="0" w:name="_GoBack"/>
      <w:bookmarkEnd w:id="0"/>
      <w:r w:rsidRPr="002C22B7">
        <w:rPr>
          <w:rFonts w:ascii="Times New Roman" w:hAnsi="Times New Roman" w:cs="Times New Roman"/>
          <w:b/>
          <w:bCs/>
          <w:sz w:val="16"/>
          <w:szCs w:val="16"/>
        </w:rPr>
        <w:t>Krystyna Konieczna</w:t>
      </w:r>
    </w:p>
    <w:p w:rsidR="005E27B6" w:rsidRDefault="005E27B6" w:rsidP="003B407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                     ...............................               ........................                   .....................................</w:t>
      </w:r>
    </w:p>
    <w:p w:rsidR="005E27B6" w:rsidRPr="00267AFB" w:rsidRDefault="005E27B6" w:rsidP="003B407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Sporządził                                             telefon                         rok   m-c   dzień                    Kierownik jednostki</w:t>
      </w:r>
    </w:p>
    <w:p w:rsidR="005E27B6" w:rsidRDefault="005E27B6">
      <w:pPr>
        <w:rPr>
          <w:rFonts w:cs="Times New Roman"/>
        </w:rPr>
      </w:pPr>
    </w:p>
    <w:sectPr w:rsidR="005E27B6" w:rsidSect="002307FC">
      <w:footerReference w:type="default" r:id="rId7"/>
      <w:footnotePr>
        <w:pos w:val="beneathText"/>
      </w:footnotePr>
      <w:pgSz w:w="11906" w:h="16838"/>
      <w:pgMar w:top="454" w:right="737" w:bottom="567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7B6" w:rsidRDefault="005E27B6" w:rsidP="007049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E27B6" w:rsidRDefault="005E27B6" w:rsidP="007049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7B6" w:rsidRDefault="005E27B6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5E27B6" w:rsidRDefault="005E27B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7B6" w:rsidRDefault="005E27B6" w:rsidP="007049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E27B6" w:rsidRDefault="005E27B6" w:rsidP="007049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6DBB"/>
    <w:multiLevelType w:val="hybridMultilevel"/>
    <w:tmpl w:val="D95E6CBC"/>
    <w:lvl w:ilvl="0" w:tplc="71C0572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F1F97"/>
    <w:multiLevelType w:val="hybridMultilevel"/>
    <w:tmpl w:val="2ED4C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0D045D7"/>
    <w:multiLevelType w:val="hybridMultilevel"/>
    <w:tmpl w:val="8960CAB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>
    <w:nsid w:val="608756C5"/>
    <w:multiLevelType w:val="hybridMultilevel"/>
    <w:tmpl w:val="D95E6CBC"/>
    <w:lvl w:ilvl="0" w:tplc="71C0572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073"/>
    <w:rsid w:val="0005207B"/>
    <w:rsid w:val="00075C8D"/>
    <w:rsid w:val="00094A9A"/>
    <w:rsid w:val="000A79D4"/>
    <w:rsid w:val="000B6910"/>
    <w:rsid w:val="000D1339"/>
    <w:rsid w:val="0011435C"/>
    <w:rsid w:val="00167385"/>
    <w:rsid w:val="00176D65"/>
    <w:rsid w:val="00182769"/>
    <w:rsid w:val="001F1508"/>
    <w:rsid w:val="002233F3"/>
    <w:rsid w:val="002307FC"/>
    <w:rsid w:val="00246E19"/>
    <w:rsid w:val="00256DCE"/>
    <w:rsid w:val="00267AFB"/>
    <w:rsid w:val="00284FDD"/>
    <w:rsid w:val="002C22B7"/>
    <w:rsid w:val="003502EC"/>
    <w:rsid w:val="003A2E5B"/>
    <w:rsid w:val="003B4073"/>
    <w:rsid w:val="003F1CB5"/>
    <w:rsid w:val="00400B37"/>
    <w:rsid w:val="004274A7"/>
    <w:rsid w:val="00446C17"/>
    <w:rsid w:val="0045488E"/>
    <w:rsid w:val="004C320F"/>
    <w:rsid w:val="004E50CB"/>
    <w:rsid w:val="00530F4A"/>
    <w:rsid w:val="00541574"/>
    <w:rsid w:val="005460AD"/>
    <w:rsid w:val="00594020"/>
    <w:rsid w:val="005A1A29"/>
    <w:rsid w:val="005D6F4A"/>
    <w:rsid w:val="005D7723"/>
    <w:rsid w:val="005E27B6"/>
    <w:rsid w:val="005F4C47"/>
    <w:rsid w:val="00625EA3"/>
    <w:rsid w:val="00635902"/>
    <w:rsid w:val="0063731F"/>
    <w:rsid w:val="006A6A1E"/>
    <w:rsid w:val="006E3FD0"/>
    <w:rsid w:val="007049A3"/>
    <w:rsid w:val="00722543"/>
    <w:rsid w:val="00724BA1"/>
    <w:rsid w:val="00734C87"/>
    <w:rsid w:val="0075065E"/>
    <w:rsid w:val="00796500"/>
    <w:rsid w:val="00797C1C"/>
    <w:rsid w:val="007B55AD"/>
    <w:rsid w:val="00815998"/>
    <w:rsid w:val="00825050"/>
    <w:rsid w:val="00880FB0"/>
    <w:rsid w:val="00883AE8"/>
    <w:rsid w:val="008A61D5"/>
    <w:rsid w:val="008C06F5"/>
    <w:rsid w:val="008E0FA6"/>
    <w:rsid w:val="008E6ABE"/>
    <w:rsid w:val="008F6399"/>
    <w:rsid w:val="00924FF3"/>
    <w:rsid w:val="009326E9"/>
    <w:rsid w:val="009373F7"/>
    <w:rsid w:val="0094254D"/>
    <w:rsid w:val="00953FCB"/>
    <w:rsid w:val="00976875"/>
    <w:rsid w:val="00983EAA"/>
    <w:rsid w:val="0099028B"/>
    <w:rsid w:val="009C3604"/>
    <w:rsid w:val="009D3638"/>
    <w:rsid w:val="009E4A63"/>
    <w:rsid w:val="00A2602D"/>
    <w:rsid w:val="00A32AFD"/>
    <w:rsid w:val="00A67294"/>
    <w:rsid w:val="00A76000"/>
    <w:rsid w:val="00A823C1"/>
    <w:rsid w:val="00A85CF9"/>
    <w:rsid w:val="00AB3E24"/>
    <w:rsid w:val="00B00A5D"/>
    <w:rsid w:val="00B22A6A"/>
    <w:rsid w:val="00B26F24"/>
    <w:rsid w:val="00B83251"/>
    <w:rsid w:val="00BB52B3"/>
    <w:rsid w:val="00BE1A5A"/>
    <w:rsid w:val="00C058D3"/>
    <w:rsid w:val="00C10F52"/>
    <w:rsid w:val="00C732BE"/>
    <w:rsid w:val="00C75D35"/>
    <w:rsid w:val="00C914DC"/>
    <w:rsid w:val="00CA4F83"/>
    <w:rsid w:val="00CC201C"/>
    <w:rsid w:val="00CD6FF6"/>
    <w:rsid w:val="00D0237C"/>
    <w:rsid w:val="00D62897"/>
    <w:rsid w:val="00D71B61"/>
    <w:rsid w:val="00D72787"/>
    <w:rsid w:val="00D77869"/>
    <w:rsid w:val="00D81119"/>
    <w:rsid w:val="00DA772C"/>
    <w:rsid w:val="00DC49B7"/>
    <w:rsid w:val="00DD29B8"/>
    <w:rsid w:val="00E133EA"/>
    <w:rsid w:val="00E138E9"/>
    <w:rsid w:val="00E30FB3"/>
    <w:rsid w:val="00E72C04"/>
    <w:rsid w:val="00E84B9A"/>
    <w:rsid w:val="00EE7F8B"/>
    <w:rsid w:val="00F11431"/>
    <w:rsid w:val="00F169A6"/>
    <w:rsid w:val="00F446B0"/>
    <w:rsid w:val="00F51BDF"/>
    <w:rsid w:val="00F5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07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horndale" w:eastAsia="Times New Roman" w:hAnsi="Thorndale" w:cs="Thorndale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B4073"/>
    <w:pPr>
      <w:spacing w:after="120"/>
    </w:pPr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4073"/>
    <w:rPr>
      <w:rFonts w:ascii="Thorndale" w:hAnsi="Thorndale" w:cs="Thorndale"/>
      <w:color w:val="000000"/>
      <w:sz w:val="20"/>
      <w:szCs w:val="20"/>
      <w:lang w:eastAsia="pl-PL"/>
    </w:rPr>
  </w:style>
  <w:style w:type="paragraph" w:customStyle="1" w:styleId="Zawartotabeli">
    <w:name w:val="Zawarto?? tabeli"/>
    <w:basedOn w:val="BodyText"/>
    <w:uiPriority w:val="99"/>
    <w:rsid w:val="003B4073"/>
    <w:pPr>
      <w:suppressLineNumbers/>
    </w:pPr>
  </w:style>
  <w:style w:type="paragraph" w:customStyle="1" w:styleId="Nagwektabeli">
    <w:name w:val="Nag?ówek tabeli"/>
    <w:basedOn w:val="Zawartotabeli"/>
    <w:uiPriority w:val="99"/>
    <w:rsid w:val="003B4073"/>
    <w:pPr>
      <w:jc w:val="center"/>
    </w:pPr>
    <w:rPr>
      <w:b/>
      <w:bCs/>
      <w:i/>
      <w:iCs/>
    </w:rPr>
  </w:style>
  <w:style w:type="paragraph" w:styleId="Footer">
    <w:name w:val="footer"/>
    <w:basedOn w:val="Normal"/>
    <w:link w:val="FooterChar"/>
    <w:uiPriority w:val="99"/>
    <w:rsid w:val="003B4073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B4073"/>
    <w:rPr>
      <w:rFonts w:ascii="Thorndale" w:hAnsi="Thorndale" w:cs="Thorndale"/>
      <w:color w:val="000000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semiHidden/>
    <w:rsid w:val="00DA772C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772C"/>
    <w:rPr>
      <w:rFonts w:ascii="Thorndale" w:hAnsi="Thorndale" w:cs="Thorndale"/>
      <w:color w:val="000000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D7278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930</Words>
  <Characters>5583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jednostki sprawozdawczej</dc:title>
  <dc:subject/>
  <dc:creator>umig</dc:creator>
  <cp:keywords/>
  <dc:description/>
  <cp:lastModifiedBy>Gmina Jutrosin</cp:lastModifiedBy>
  <cp:revision>2</cp:revision>
  <cp:lastPrinted>2011-08-29T13:15:00Z</cp:lastPrinted>
  <dcterms:created xsi:type="dcterms:W3CDTF">2011-08-30T06:27:00Z</dcterms:created>
  <dcterms:modified xsi:type="dcterms:W3CDTF">2011-08-30T06:27:00Z</dcterms:modified>
</cp:coreProperties>
</file>